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9365" w14:textId="77777777" w:rsidR="009C2411" w:rsidRPr="00986364" w:rsidRDefault="00AB5A73" w:rsidP="009C2411">
      <w:r w:rsidRPr="00986364">
        <w:rPr>
          <w:noProof/>
          <w:lang w:bidi="de-DE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03151710" wp14:editId="7E7572B2">
                <wp:simplePos x="0" y="0"/>
                <wp:positionH relativeFrom="page">
                  <wp:align>left</wp:align>
                </wp:positionH>
                <wp:positionV relativeFrom="paragraph">
                  <wp:posOffset>-571500</wp:posOffset>
                </wp:positionV>
                <wp:extent cx="7589520" cy="10823575"/>
                <wp:effectExtent l="0" t="0" r="0" b="0"/>
                <wp:wrapNone/>
                <wp:docPr id="3" name="Grup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9520" cy="10823943"/>
                          <a:chOff x="0" y="1"/>
                          <a:chExt cx="7772400" cy="10198755"/>
                        </a:xfrm>
                      </wpg:grpSpPr>
                      <wps:wsp>
                        <wps:cNvPr id="1624173456" name="Rechteck 1" descr="Dekorativ"/>
                        <wps:cNvSpPr/>
                        <wps:spPr>
                          <a:xfrm>
                            <a:off x="0" y="1"/>
                            <a:ext cx="7772400" cy="1019875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Abgerundetes Rechteck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rgbClr val="C1063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7B0F0A" id="Gruppe 3" o:spid="_x0000_s1026" alt="&quot;&quot;" style="position:absolute;margin-left:0;margin-top:-45pt;width:597.6pt;height:852.25pt;z-index:-251656192;mso-position-horizontal:left;mso-position-horizontal-relative:page;mso-width-relative:margin;mso-height-relative:margin" coordorigin="" coordsize="77724,10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">
                <v:rect id="Rechteck 1" o:spid="_x0000_s1027" alt="Dekorativ" style="position:absolute;width:77724;height:10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" fillcolor="#f5deb9 [3206]" stroked="f" strokeweight="1pt">
                  <v:fill opacity="13107f"/>
                </v:rect>
                <v:roundrect id="Abgerundetes Rechteck 2" o:spid="_x0000_s1028" style="position:absolute;left:2190;top:2190;width:73152;height:96012;visibility:visible;mso-wrap-style:square;v-text-anchor:middle" arcsize="13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" filled="f" strokecolor="#c10633" strokeweight="2.25pt">
                  <v:stroke joinstyle="miter"/>
                </v:roundrect>
                <w10:wrap anchorx="page"/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0"/>
        <w:gridCol w:w="270"/>
        <w:gridCol w:w="270"/>
        <w:gridCol w:w="180"/>
        <w:gridCol w:w="630"/>
        <w:gridCol w:w="2430"/>
        <w:gridCol w:w="270"/>
        <w:gridCol w:w="4770"/>
      </w:tblGrid>
      <w:tr w:rsidR="00AD0D32" w:rsidRPr="00986364" w14:paraId="432930CB" w14:textId="77777777" w:rsidTr="00AD0D32">
        <w:trPr>
          <w:trHeight w:val="2880"/>
        </w:trPr>
        <w:tc>
          <w:tcPr>
            <w:tcW w:w="2610" w:type="dxa"/>
            <w:gridSpan w:val="5"/>
          </w:tcPr>
          <w:p w14:paraId="42586C13" w14:textId="77777777" w:rsidR="00AD0D32" w:rsidRPr="00986364" w:rsidRDefault="00AD0D32" w:rsidP="00667329">
            <w:r w:rsidRPr="00986364">
              <w:rPr>
                <w:noProof/>
                <w:lang w:bidi="de-DE"/>
              </w:rPr>
              <w:drawing>
                <wp:inline distT="0" distB="0" distL="0" distR="0" wp14:anchorId="519AE62A" wp14:editId="46AEA871">
                  <wp:extent cx="1463040" cy="1463040"/>
                  <wp:effectExtent l="0" t="0" r="3810" b="3810"/>
                  <wp:docPr id="420037155" name="Grafik 6" descr="Dekorat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037155" name="Grafik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gridSpan w:val="3"/>
          </w:tcPr>
          <w:p w14:paraId="5536DB55" w14:textId="2BFA5CDE" w:rsidR="00AD0D32" w:rsidRPr="00986364" w:rsidRDefault="00B86848" w:rsidP="00AD0D32">
            <w:pPr>
              <w:pStyle w:val="Titel"/>
              <w:spacing w:after="0"/>
            </w:pPr>
            <w:r>
              <w:t>VORNAME NACHNAME</w:t>
            </w:r>
          </w:p>
          <w:p w14:paraId="34894231" w14:textId="2D4366FF" w:rsidR="00AD0D32" w:rsidRPr="00986364" w:rsidRDefault="00B86848" w:rsidP="00526631">
            <w:pPr>
              <w:pStyle w:val="Untertitel"/>
            </w:pPr>
            <w:r>
              <w:t>Adresse</w:t>
            </w:r>
            <w:r w:rsidR="00AD0D32" w:rsidRPr="00986364">
              <w:rPr>
                <w:lang w:bidi="de-DE"/>
              </w:rPr>
              <w:t xml:space="preserve"> | </w:t>
            </w:r>
            <w:r>
              <w:t>Telefonnummer</w:t>
            </w:r>
            <w:r w:rsidR="00AD0D32" w:rsidRPr="00986364">
              <w:rPr>
                <w:lang w:bidi="de-DE"/>
              </w:rPr>
              <w:t xml:space="preserve"> | </w:t>
            </w:r>
            <w:r>
              <w:t>E-Mail</w:t>
            </w:r>
            <w:r w:rsidR="00AD0D32" w:rsidRPr="00986364">
              <w:rPr>
                <w:lang w:bidi="de-DE"/>
              </w:rPr>
              <w:t xml:space="preserve"> | </w:t>
            </w:r>
            <w:r>
              <w:t>Webseite</w:t>
            </w:r>
          </w:p>
          <w:p w14:paraId="10BD2460" w14:textId="77777777" w:rsidR="00AD0D32" w:rsidRPr="00986364" w:rsidRDefault="00000000" w:rsidP="00DE759B">
            <w:sdt>
              <w:sdtPr>
                <w:id w:val="1711302767"/>
                <w:placeholder>
                  <w:docPart w:val="2C87F988E4FF4AA284289ACA5056E75B"/>
                </w:placeholder>
                <w:temporary/>
                <w:showingPlcHdr/>
                <w15:appearance w15:val="hidden"/>
              </w:sdtPr>
              <w:sdtContent>
                <w:r w:rsidR="00AD0D32" w:rsidRPr="00986364">
                  <w:rPr>
                    <w:lang w:bidi="de-DE"/>
                  </w:rPr>
                  <w:t>Zugelassene Apothekerin mit mehr als 7 Jahren Erfahrung in Einzelhandels- und Klinikapotheken. Ausgeprägte Fachkenntnisse in der Ausgabe von Medikamenten, der Beratung von Patienten und der Zusammenarbeit mit Gesundheitsdienstleistern zur Optimierung der Patientenversorgung.</w:t>
                </w:r>
              </w:sdtContent>
            </w:sdt>
          </w:p>
        </w:tc>
      </w:tr>
      <w:tr w:rsidR="00667329" w:rsidRPr="00986364" w14:paraId="5C38D222" w14:textId="77777777" w:rsidTr="00667329">
        <w:trPr>
          <w:trHeight w:val="900"/>
        </w:trPr>
        <w:tc>
          <w:tcPr>
            <w:tcW w:w="10080" w:type="dxa"/>
            <w:gridSpan w:val="8"/>
          </w:tcPr>
          <w:p w14:paraId="1E41C53F" w14:textId="77777777" w:rsidR="00667329" w:rsidRPr="00986364" w:rsidRDefault="00000000" w:rsidP="00667329">
            <w:pPr>
              <w:pStyle w:val="berschrift1"/>
            </w:pPr>
            <w:sdt>
              <w:sdtPr>
                <w:id w:val="-1983300934"/>
                <w:placeholder>
                  <w:docPart w:val="F5620CE396F546BA808F24016131F1FF"/>
                </w:placeholder>
                <w:temporary/>
                <w:showingPlcHdr/>
                <w15:appearance w15:val="hidden"/>
              </w:sdtPr>
              <w:sdtContent>
                <w:r w:rsidR="00667329" w:rsidRPr="00B86848">
                  <w:rPr>
                    <w:color w:val="C10633"/>
                    <w:lang w:bidi="de-DE"/>
                  </w:rPr>
                  <w:t>Erfahrung</w:t>
                </w:r>
              </w:sdtContent>
            </w:sdt>
          </w:p>
        </w:tc>
      </w:tr>
      <w:tr w:rsidR="00667329" w:rsidRPr="00986364" w14:paraId="2268FE48" w14:textId="77777777" w:rsidTr="00667329">
        <w:trPr>
          <w:trHeight w:val="80"/>
        </w:trPr>
        <w:tc>
          <w:tcPr>
            <w:tcW w:w="1260" w:type="dxa"/>
            <w:vMerge w:val="restart"/>
          </w:tcPr>
          <w:p w14:paraId="0AE250CD" w14:textId="77777777" w:rsidR="00667329" w:rsidRPr="00986364" w:rsidRDefault="00000000" w:rsidP="00667329">
            <w:pPr>
              <w:pStyle w:val="berschrift3"/>
            </w:pPr>
            <w:sdt>
              <w:sdtPr>
                <w:id w:val="-1471823425"/>
                <w:placeholder>
                  <w:docPart w:val="7D7B80B0180A47609E95AF5AB68A3528"/>
                </w:placeholder>
                <w:temporary/>
                <w:showingPlcHdr/>
                <w15:appearance w15:val="hidden"/>
              </w:sdtPr>
              <w:sdtContent>
                <w:r w:rsidR="00DE759B" w:rsidRPr="00B86848">
                  <w:rPr>
                    <w:color w:val="C10633"/>
                    <w:lang w:bidi="de-DE"/>
                  </w:rPr>
                  <w:t>Jan 20XX–</w:t>
                </w:r>
                <w:r w:rsidR="00DE759B" w:rsidRPr="00B86848">
                  <w:rPr>
                    <w:color w:val="C10633"/>
                    <w:lang w:bidi="de-DE"/>
                  </w:rPr>
                  <w:br/>
                  <w:t>August 20XX</w:t>
                </w:r>
              </w:sdtContent>
            </w:sdt>
            <w:r w:rsidR="00667329" w:rsidRPr="00986364">
              <w:rPr>
                <w:lang w:bidi="de-DE"/>
              </w:rPr>
              <w:t xml:space="preserve"> </w:t>
            </w:r>
          </w:p>
          <w:p w14:paraId="274271E9" w14:textId="77777777" w:rsidR="00667329" w:rsidRPr="00986364" w:rsidRDefault="00667329" w:rsidP="00EA62A2"/>
        </w:tc>
        <w:tc>
          <w:tcPr>
            <w:tcW w:w="540" w:type="dxa"/>
            <w:gridSpan w:val="2"/>
          </w:tcPr>
          <w:p w14:paraId="3B18BC48" w14:textId="77777777" w:rsidR="00667329" w:rsidRPr="00986364" w:rsidRDefault="00667329" w:rsidP="00FC6625">
            <w:pPr>
              <w:jc w:val="center"/>
            </w:pPr>
            <w:r w:rsidRPr="00986364">
              <w:rPr>
                <w:noProof/>
                <w:lang w:bidi="de-DE"/>
              </w:rPr>
              <mc:AlternateContent>
                <mc:Choice Requires="wps">
                  <w:drawing>
                    <wp:inline distT="0" distB="0" distL="0" distR="0" wp14:anchorId="501DC132" wp14:editId="20896E7D">
                      <wp:extent cx="137160" cy="137160"/>
                      <wp:effectExtent l="19050" t="19050" r="15240" b="15240"/>
                      <wp:docPr id="1225056726" name="Ellipse 1" descr="Dekorati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1727122" id="Ellipse 1" o:spid="_x0000_s1026" alt="Dekorativ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3EFBD851" w14:textId="77777777" w:rsidR="00667329" w:rsidRPr="00986364" w:rsidRDefault="00667329" w:rsidP="00667329"/>
        </w:tc>
        <w:tc>
          <w:tcPr>
            <w:tcW w:w="8100" w:type="dxa"/>
            <w:gridSpan w:val="4"/>
            <w:vMerge w:val="restart"/>
          </w:tcPr>
          <w:p w14:paraId="5EA6842D" w14:textId="47CCDA70" w:rsidR="00667329" w:rsidRPr="00986364" w:rsidRDefault="00B86848" w:rsidP="00667329">
            <w:pPr>
              <w:pStyle w:val="berschrift2"/>
            </w:pPr>
            <w:r>
              <w:t>POSITION, FIRMA</w:t>
            </w:r>
          </w:p>
          <w:sdt>
            <w:sdtPr>
              <w:id w:val="-1647891410"/>
              <w:placeholder>
                <w:docPart w:val="ECF3458FBBC740C9876E43A8225FA8B4"/>
              </w:placeholder>
              <w:temporary/>
              <w:showingPlcHdr/>
              <w15:appearance w15:val="hidden"/>
            </w:sdtPr>
            <w:sdtContent>
              <w:p w14:paraId="352989A4" w14:textId="47FA881E" w:rsidR="00DE759B" w:rsidRPr="00986364" w:rsidRDefault="00DE759B" w:rsidP="00DE759B">
                <w:r w:rsidRPr="00986364">
                  <w:rPr>
                    <w:lang w:bidi="de-DE"/>
                  </w:rPr>
                  <w:t>Akkurate und effiziente Austeilung von Medikamenten unter Einhaltung von Landes- und Bundesgesetzen.</w:t>
                </w:r>
              </w:p>
              <w:p w14:paraId="15922382" w14:textId="47FA881E" w:rsidR="00667329" w:rsidRPr="00986364" w:rsidRDefault="00DE759B" w:rsidP="00DE759B">
                <w:r w:rsidRPr="00986364">
                  <w:rPr>
                    <w:lang w:bidi="de-DE"/>
                  </w:rPr>
                  <w:t>Aufklärung der Patienten über Arzneimitteltherapie, Nebenwirkungen und Wechselwirkungen von Medikamenten.</w:t>
                </w:r>
              </w:p>
            </w:sdtContent>
          </w:sdt>
        </w:tc>
      </w:tr>
      <w:tr w:rsidR="00667329" w:rsidRPr="00986364" w14:paraId="3BD0C95B" w14:textId="77777777" w:rsidTr="00667329">
        <w:trPr>
          <w:trHeight w:val="900"/>
        </w:trPr>
        <w:tc>
          <w:tcPr>
            <w:tcW w:w="1260" w:type="dxa"/>
            <w:vMerge/>
          </w:tcPr>
          <w:p w14:paraId="30EFD1A5" w14:textId="77777777" w:rsidR="00667329" w:rsidRPr="00986364" w:rsidRDefault="00667329" w:rsidP="00EA62A2">
            <w:pPr>
              <w:pStyle w:val="berschrift2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7B4A7756" w14:textId="77777777" w:rsidR="00667329" w:rsidRPr="00986364" w:rsidRDefault="00667329" w:rsidP="00EA62A2">
            <w:pPr>
              <w:rPr>
                <w:noProof/>
                <w:lang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72D11A9F" w14:textId="77777777" w:rsidR="00667329" w:rsidRPr="00986364" w:rsidRDefault="00667329" w:rsidP="009C2411"/>
        </w:tc>
        <w:tc>
          <w:tcPr>
            <w:tcW w:w="180" w:type="dxa"/>
          </w:tcPr>
          <w:p w14:paraId="5AF733AE" w14:textId="77777777" w:rsidR="00667329" w:rsidRPr="00986364" w:rsidRDefault="00667329" w:rsidP="00DE759B"/>
        </w:tc>
        <w:tc>
          <w:tcPr>
            <w:tcW w:w="8100" w:type="dxa"/>
            <w:gridSpan w:val="4"/>
            <w:vMerge/>
          </w:tcPr>
          <w:p w14:paraId="58868608" w14:textId="77777777" w:rsidR="00667329" w:rsidRPr="00986364" w:rsidRDefault="00667329" w:rsidP="00EA62A2">
            <w:pPr>
              <w:pStyle w:val="berschrift2"/>
            </w:pPr>
          </w:p>
        </w:tc>
      </w:tr>
      <w:tr w:rsidR="00667329" w:rsidRPr="00986364" w14:paraId="40B3E22C" w14:textId="77777777" w:rsidTr="00667329">
        <w:trPr>
          <w:trHeight w:val="117"/>
        </w:trPr>
        <w:tc>
          <w:tcPr>
            <w:tcW w:w="1260" w:type="dxa"/>
            <w:vMerge w:val="restart"/>
          </w:tcPr>
          <w:p w14:paraId="53C989D7" w14:textId="77777777" w:rsidR="00667329" w:rsidRPr="00986364" w:rsidRDefault="00000000" w:rsidP="00667329">
            <w:pPr>
              <w:pStyle w:val="berschrift3"/>
            </w:pPr>
            <w:sdt>
              <w:sdtPr>
                <w:id w:val="1948647176"/>
                <w:placeholder>
                  <w:docPart w:val="C2F7C2B42B54418AA14A8356BC3F8DEA"/>
                </w:placeholder>
                <w:showingPlcHdr/>
                <w15:appearance w15:val="hidden"/>
              </w:sdtPr>
              <w:sdtContent>
                <w:r w:rsidR="00457AA3" w:rsidRPr="00986364">
                  <w:rPr>
                    <w:lang w:bidi="de-DE"/>
                  </w:rPr>
                  <w:t>März 20XX-</w:t>
                </w:r>
                <w:r w:rsidR="00457AA3" w:rsidRPr="00986364">
                  <w:rPr>
                    <w:lang w:bidi="de-DE"/>
                  </w:rPr>
                  <w:br/>
                  <w:t>Jan 20XX</w:t>
                </w:r>
              </w:sdtContent>
            </w:sdt>
            <w:r w:rsidR="00457AA3" w:rsidRPr="00986364">
              <w:rPr>
                <w:lang w:bidi="de-DE"/>
              </w:rPr>
              <w:t xml:space="preserve"> </w:t>
            </w:r>
          </w:p>
        </w:tc>
        <w:tc>
          <w:tcPr>
            <w:tcW w:w="540" w:type="dxa"/>
            <w:gridSpan w:val="2"/>
          </w:tcPr>
          <w:p w14:paraId="75B9D884" w14:textId="77777777" w:rsidR="00667329" w:rsidRPr="00986364" w:rsidRDefault="00667329" w:rsidP="00667329">
            <w:pPr>
              <w:jc w:val="center"/>
            </w:pPr>
            <w:r w:rsidRPr="00986364">
              <w:rPr>
                <w:noProof/>
                <w:lang w:bidi="de-DE"/>
              </w:rPr>
              <mc:AlternateContent>
                <mc:Choice Requires="wps">
                  <w:drawing>
                    <wp:inline distT="0" distB="0" distL="0" distR="0" wp14:anchorId="53606449" wp14:editId="33F42B2C">
                      <wp:extent cx="137160" cy="137160"/>
                      <wp:effectExtent l="19050" t="19050" r="15240" b="15240"/>
                      <wp:docPr id="1" name="Ellipse 1" descr="Dekorati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B0180D" id="Ellipse 1" o:spid="_x0000_s1026" alt="Dekorativ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75B430DE" w14:textId="77777777" w:rsidR="00667329" w:rsidRPr="00986364" w:rsidRDefault="00667329" w:rsidP="00667329"/>
        </w:tc>
        <w:tc>
          <w:tcPr>
            <w:tcW w:w="8100" w:type="dxa"/>
            <w:gridSpan w:val="4"/>
            <w:vMerge w:val="restart"/>
          </w:tcPr>
          <w:p w14:paraId="1CC3AAAA" w14:textId="2F0E05A0" w:rsidR="00667329" w:rsidRPr="00986364" w:rsidRDefault="00B86848" w:rsidP="00667329">
            <w:pPr>
              <w:pStyle w:val="berschrift2"/>
            </w:pPr>
            <w:r>
              <w:t>POSITION, FIRMA</w:t>
            </w:r>
          </w:p>
          <w:sdt>
            <w:sdtPr>
              <w:id w:val="-1858185181"/>
              <w:placeholder>
                <w:docPart w:val="37E9F61F4FE742239D5C03BFA2C49B84"/>
              </w:placeholder>
              <w:temporary/>
              <w:showingPlcHdr/>
              <w15:appearance w15:val="hidden"/>
            </w:sdtPr>
            <w:sdtContent>
              <w:p w14:paraId="1976F288" w14:textId="77777777" w:rsidR="00DE759B" w:rsidRPr="00986364" w:rsidRDefault="00DE759B" w:rsidP="00DE759B">
                <w:r w:rsidRPr="00986364">
                  <w:rPr>
                    <w:lang w:bidi="de-DE"/>
                  </w:rPr>
                  <w:t xml:space="preserve">Koordinierung mit Versicherungsgesellschaften zur Bearbeitung von Ansprüchen und Lösung von Problemen. </w:t>
                </w:r>
              </w:p>
              <w:p w14:paraId="03431CC8" w14:textId="77777777" w:rsidR="00667329" w:rsidRPr="00986364" w:rsidRDefault="00DE759B" w:rsidP="00DE759B">
                <w:r w:rsidRPr="00986364">
                  <w:rPr>
                    <w:lang w:bidi="de-DE"/>
                  </w:rPr>
                  <w:t>Ausbildung und Beaufsichtigung von Apothekenmitarbeiter*innen im täglichen Betrieb und im Kundendienst.</w:t>
                </w:r>
              </w:p>
            </w:sdtContent>
          </w:sdt>
        </w:tc>
      </w:tr>
      <w:tr w:rsidR="00667329" w:rsidRPr="00986364" w14:paraId="5E679E8B" w14:textId="77777777" w:rsidTr="00667329">
        <w:trPr>
          <w:trHeight w:val="783"/>
        </w:trPr>
        <w:tc>
          <w:tcPr>
            <w:tcW w:w="1260" w:type="dxa"/>
            <w:vMerge/>
          </w:tcPr>
          <w:p w14:paraId="4FF890B2" w14:textId="77777777" w:rsidR="00667329" w:rsidRPr="00986364" w:rsidRDefault="00667329" w:rsidP="00667329">
            <w:pPr>
              <w:pStyle w:val="berschrift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0DD3DDED" w14:textId="77777777" w:rsidR="00667329" w:rsidRPr="00986364" w:rsidRDefault="00667329" w:rsidP="00EA62A2">
            <w:pPr>
              <w:rPr>
                <w:noProof/>
                <w:lang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13F577BC" w14:textId="77777777" w:rsidR="00667329" w:rsidRPr="00986364" w:rsidRDefault="00667329" w:rsidP="009C2411"/>
        </w:tc>
        <w:tc>
          <w:tcPr>
            <w:tcW w:w="180" w:type="dxa"/>
          </w:tcPr>
          <w:p w14:paraId="4AFF2856" w14:textId="77777777" w:rsidR="00667329" w:rsidRPr="00986364" w:rsidRDefault="00667329" w:rsidP="00DE759B"/>
        </w:tc>
        <w:tc>
          <w:tcPr>
            <w:tcW w:w="8100" w:type="dxa"/>
            <w:gridSpan w:val="4"/>
            <w:vMerge/>
          </w:tcPr>
          <w:p w14:paraId="39BB3832" w14:textId="77777777" w:rsidR="00667329" w:rsidRPr="00986364" w:rsidRDefault="00667329" w:rsidP="00EA62A2">
            <w:pPr>
              <w:pStyle w:val="berschrift2"/>
            </w:pPr>
          </w:p>
        </w:tc>
      </w:tr>
      <w:tr w:rsidR="00AD0D32" w:rsidRPr="00986364" w14:paraId="79D71A22" w14:textId="77777777" w:rsidTr="00AD0D32">
        <w:trPr>
          <w:trHeight w:val="720"/>
        </w:trPr>
        <w:tc>
          <w:tcPr>
            <w:tcW w:w="10080" w:type="dxa"/>
            <w:gridSpan w:val="8"/>
          </w:tcPr>
          <w:p w14:paraId="483A262B" w14:textId="77777777" w:rsidR="00AD0D32" w:rsidRPr="00986364" w:rsidRDefault="00AD0D32" w:rsidP="00AD0D32"/>
        </w:tc>
      </w:tr>
      <w:tr w:rsidR="00667329" w:rsidRPr="00986364" w14:paraId="7B07619C" w14:textId="77777777" w:rsidTr="00AD0D32">
        <w:trPr>
          <w:trHeight w:val="907"/>
        </w:trPr>
        <w:tc>
          <w:tcPr>
            <w:tcW w:w="10080" w:type="dxa"/>
            <w:gridSpan w:val="8"/>
          </w:tcPr>
          <w:p w14:paraId="4C127460" w14:textId="77777777" w:rsidR="00667329" w:rsidRPr="00986364" w:rsidRDefault="00000000" w:rsidP="00AD0D32">
            <w:pPr>
              <w:pStyle w:val="berschrift1"/>
              <w:rPr>
                <w:rFonts w:ascii="Gill Sans MT" w:eastAsiaTheme="minorHAnsi" w:hAnsi="Gill Sans MT" w:cstheme="minorBidi"/>
                <w:caps w:val="0"/>
                <w:color w:val="0B0402" w:themeColor="accent6" w:themeShade="1A"/>
                <w:spacing w:val="0"/>
                <w:sz w:val="20"/>
                <w:szCs w:val="22"/>
              </w:rPr>
            </w:pPr>
            <w:sdt>
              <w:sdtPr>
                <w:id w:val="-1908763273"/>
                <w:placeholder>
                  <w:docPart w:val="4CA959D7699F4F59A7BA50EC942EC7C1"/>
                </w:placeholder>
                <w:temporary/>
                <w:showingPlcHdr/>
                <w15:appearance w15:val="hidden"/>
              </w:sdtPr>
              <w:sdtContent>
                <w:r w:rsidR="00667329" w:rsidRPr="00B86848">
                  <w:rPr>
                    <w:color w:val="C10633"/>
                    <w:lang w:bidi="de-DE"/>
                  </w:rPr>
                  <w:t>Ausbildung</w:t>
                </w:r>
              </w:sdtContent>
            </w:sdt>
          </w:p>
        </w:tc>
      </w:tr>
      <w:tr w:rsidR="00313CEB" w:rsidRPr="00986364" w14:paraId="1370BA95" w14:textId="77777777" w:rsidTr="00667329">
        <w:trPr>
          <w:trHeight w:val="270"/>
        </w:trPr>
        <w:tc>
          <w:tcPr>
            <w:tcW w:w="1260" w:type="dxa"/>
            <w:vMerge w:val="restart"/>
          </w:tcPr>
          <w:p w14:paraId="65389C99" w14:textId="77777777" w:rsidR="00313CEB" w:rsidRPr="00986364" w:rsidRDefault="00000000" w:rsidP="00DE759B">
            <w:pPr>
              <w:pStyle w:val="berschrift3"/>
            </w:pPr>
            <w:sdt>
              <w:sdtPr>
                <w:id w:val="-1306312564"/>
                <w:placeholder>
                  <w:docPart w:val="E2244CB7445E412FAB30F8F14DF935A1"/>
                </w:placeholder>
                <w:temporary/>
                <w:showingPlcHdr/>
                <w15:appearance w15:val="hidden"/>
              </w:sdtPr>
              <w:sdtContent>
                <w:r w:rsidR="00313CEB" w:rsidRPr="00986364">
                  <w:rPr>
                    <w:lang w:bidi="de-DE"/>
                  </w:rPr>
                  <w:t>Juni 20XX</w:t>
                </w:r>
              </w:sdtContent>
            </w:sdt>
          </w:p>
        </w:tc>
        <w:tc>
          <w:tcPr>
            <w:tcW w:w="540" w:type="dxa"/>
            <w:gridSpan w:val="2"/>
          </w:tcPr>
          <w:p w14:paraId="47DC8E65" w14:textId="77777777" w:rsidR="00313CEB" w:rsidRPr="00986364" w:rsidRDefault="00313CEB" w:rsidP="00667329">
            <w:pPr>
              <w:jc w:val="center"/>
            </w:pPr>
            <w:r w:rsidRPr="00986364">
              <w:rPr>
                <w:noProof/>
                <w:lang w:bidi="de-DE"/>
              </w:rPr>
              <mc:AlternateContent>
                <mc:Choice Requires="wps">
                  <w:drawing>
                    <wp:inline distT="0" distB="0" distL="0" distR="0" wp14:anchorId="39290AFB" wp14:editId="76970A69">
                      <wp:extent cx="137160" cy="137160"/>
                      <wp:effectExtent l="19050" t="19050" r="15240" b="15240"/>
                      <wp:docPr id="2" name="Ellipse 2" descr="Dekorati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F586C3" id="Ellipse 2" o:spid="_x0000_s1026" alt="Dekorativ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734F9959" w14:textId="77777777" w:rsidR="00313CEB" w:rsidRPr="00986364" w:rsidRDefault="00313CEB" w:rsidP="00667329"/>
        </w:tc>
        <w:tc>
          <w:tcPr>
            <w:tcW w:w="8100" w:type="dxa"/>
            <w:gridSpan w:val="4"/>
            <w:vMerge w:val="restart"/>
          </w:tcPr>
          <w:p w14:paraId="4FBAD14F" w14:textId="77777777" w:rsidR="00313CEB" w:rsidRPr="00986364" w:rsidRDefault="00000000" w:rsidP="00667329">
            <w:pPr>
              <w:pStyle w:val="berschrift2"/>
            </w:pPr>
            <w:sdt>
              <w:sdtPr>
                <w:id w:val="1594052295"/>
                <w:placeholder>
                  <w:docPart w:val="9B0D914EB74A4323A6319042E99C79B3"/>
                </w:placeholder>
                <w:temporary/>
                <w:showingPlcHdr/>
                <w15:appearance w15:val="hidden"/>
              </w:sdtPr>
              <w:sdtContent>
                <w:r w:rsidR="00313CEB" w:rsidRPr="00986364">
                  <w:rPr>
                    <w:lang w:bidi="de-DE"/>
                  </w:rPr>
                  <w:t>Doktor der Pharmazie, Jasper University</w:t>
                </w:r>
              </w:sdtContent>
            </w:sdt>
          </w:p>
          <w:p w14:paraId="4CFCA5C8" w14:textId="77777777" w:rsidR="00313CEB" w:rsidRPr="00986364" w:rsidRDefault="00000000" w:rsidP="00457AA3">
            <w:sdt>
              <w:sdtPr>
                <w:id w:val="1971476172"/>
                <w:placeholder>
                  <w:docPart w:val="151EA2D543ED47D3B5BE9AD3B8BD38D2"/>
                </w:placeholder>
                <w:temporary/>
                <w:showingPlcHdr/>
                <w15:appearance w15:val="hidden"/>
              </w:sdtPr>
              <w:sdtContent>
                <w:r w:rsidR="00313CEB" w:rsidRPr="00986364">
                  <w:rPr>
                    <w:lang w:bidi="de-DE"/>
                  </w:rPr>
                  <w:t xml:space="preserve">Erhielt die Auszeichnung als eine der besten Student*innen mit einem </w:t>
                </w:r>
                <w:r w:rsidR="00457AA3" w:rsidRPr="00986364">
                  <w:rPr>
                    <w:lang w:bidi="de-DE"/>
                  </w:rPr>
                  <w:t>besonders hohen</w:t>
                </w:r>
                <w:r w:rsidR="003C0547" w:rsidRPr="00986364">
                  <w:rPr>
                    <w:lang w:bidi="de-DE"/>
                  </w:rPr>
                  <w:t xml:space="preserve"> </w:t>
                </w:r>
                <w:r w:rsidR="00457AA3" w:rsidRPr="00986364">
                  <w:rPr>
                    <w:lang w:bidi="de-DE"/>
                  </w:rPr>
                  <w:t>Notendurchschnitt</w:t>
                </w:r>
                <w:r w:rsidR="00313CEB" w:rsidRPr="00986364">
                  <w:rPr>
                    <w:lang w:bidi="de-DE"/>
                  </w:rPr>
                  <w:t xml:space="preserve"> und herausragende akademische Leistungen.</w:t>
                </w:r>
              </w:sdtContent>
            </w:sdt>
            <w:r w:rsidR="00457AA3" w:rsidRPr="00986364">
              <w:rPr>
                <w:lang w:bidi="de-DE"/>
              </w:rPr>
              <w:t xml:space="preserve"> </w:t>
            </w:r>
          </w:p>
        </w:tc>
      </w:tr>
      <w:tr w:rsidR="00313CEB" w:rsidRPr="00986364" w14:paraId="2D496729" w14:textId="77777777" w:rsidTr="00667329">
        <w:trPr>
          <w:trHeight w:val="783"/>
        </w:trPr>
        <w:tc>
          <w:tcPr>
            <w:tcW w:w="1260" w:type="dxa"/>
            <w:vMerge/>
          </w:tcPr>
          <w:p w14:paraId="66B2A032" w14:textId="77777777" w:rsidR="00313CEB" w:rsidRPr="00986364" w:rsidRDefault="00313CEB" w:rsidP="00DE759B">
            <w:pPr>
              <w:pStyle w:val="berschrift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6DB89599" w14:textId="77777777" w:rsidR="00313CEB" w:rsidRPr="00986364" w:rsidRDefault="00313CEB" w:rsidP="00EA62A2">
            <w:pPr>
              <w:rPr>
                <w:noProof/>
                <w:lang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5D4FFCF3" w14:textId="77777777" w:rsidR="00313CEB" w:rsidRPr="00986364" w:rsidRDefault="00313CEB" w:rsidP="009C2411"/>
        </w:tc>
        <w:tc>
          <w:tcPr>
            <w:tcW w:w="180" w:type="dxa"/>
          </w:tcPr>
          <w:p w14:paraId="60A7E58B" w14:textId="77777777" w:rsidR="00313CEB" w:rsidRPr="00986364" w:rsidRDefault="00313CEB" w:rsidP="00DE759B"/>
        </w:tc>
        <w:tc>
          <w:tcPr>
            <w:tcW w:w="8100" w:type="dxa"/>
            <w:gridSpan w:val="4"/>
            <w:vMerge/>
          </w:tcPr>
          <w:p w14:paraId="241DFB96" w14:textId="77777777" w:rsidR="00313CEB" w:rsidRPr="00986364" w:rsidRDefault="00313CEB" w:rsidP="00DE759B"/>
        </w:tc>
      </w:tr>
      <w:tr w:rsidR="00313CEB" w:rsidRPr="00986364" w14:paraId="06B101C1" w14:textId="77777777" w:rsidTr="00667329">
        <w:trPr>
          <w:trHeight w:val="180"/>
        </w:trPr>
        <w:tc>
          <w:tcPr>
            <w:tcW w:w="1260" w:type="dxa"/>
            <w:vMerge w:val="restart"/>
          </w:tcPr>
          <w:p w14:paraId="7407562D" w14:textId="77777777" w:rsidR="00313CEB" w:rsidRPr="00986364" w:rsidRDefault="00000000" w:rsidP="00DE759B">
            <w:pPr>
              <w:pStyle w:val="berschrift3"/>
            </w:pPr>
            <w:sdt>
              <w:sdtPr>
                <w:id w:val="-848092515"/>
                <w:placeholder>
                  <w:docPart w:val="E5FCC36B1CD1447194C4589B1528569B"/>
                </w:placeholder>
                <w:temporary/>
                <w:showingPlcHdr/>
                <w15:appearance w15:val="hidden"/>
              </w:sdtPr>
              <w:sdtContent>
                <w:r w:rsidR="00313CEB" w:rsidRPr="00986364">
                  <w:rPr>
                    <w:lang w:bidi="de-DE"/>
                  </w:rPr>
                  <w:t>Mai 20XX</w:t>
                </w:r>
              </w:sdtContent>
            </w:sdt>
          </w:p>
        </w:tc>
        <w:tc>
          <w:tcPr>
            <w:tcW w:w="540" w:type="dxa"/>
            <w:gridSpan w:val="2"/>
          </w:tcPr>
          <w:p w14:paraId="5881E4B9" w14:textId="77777777" w:rsidR="00313CEB" w:rsidRPr="00986364" w:rsidRDefault="00313CEB" w:rsidP="00667329">
            <w:pPr>
              <w:jc w:val="center"/>
            </w:pPr>
            <w:r w:rsidRPr="00986364">
              <w:rPr>
                <w:noProof/>
                <w:lang w:bidi="de-DE"/>
              </w:rPr>
              <mc:AlternateContent>
                <mc:Choice Requires="wps">
                  <w:drawing>
                    <wp:inline distT="0" distB="0" distL="0" distR="0" wp14:anchorId="1B774613" wp14:editId="49C7F7FB">
                      <wp:extent cx="137160" cy="137160"/>
                      <wp:effectExtent l="19050" t="19050" r="15240" b="15240"/>
                      <wp:docPr id="4" name="Ellipse 4" descr="Dekorati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295F7B" id="Ellipse 4" o:spid="_x0000_s1026" alt="Dekorativ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0A306819" w14:textId="77777777" w:rsidR="00313CEB" w:rsidRPr="00986364" w:rsidRDefault="00313CEB" w:rsidP="00667329"/>
        </w:tc>
        <w:tc>
          <w:tcPr>
            <w:tcW w:w="8100" w:type="dxa"/>
            <w:gridSpan w:val="4"/>
            <w:vMerge w:val="restart"/>
          </w:tcPr>
          <w:p w14:paraId="7E164738" w14:textId="77777777" w:rsidR="00313CEB" w:rsidRPr="00986364" w:rsidRDefault="00000000" w:rsidP="00DE759B">
            <w:pPr>
              <w:pStyle w:val="berschrift2"/>
            </w:pPr>
            <w:sdt>
              <w:sdtPr>
                <w:id w:val="-1454782331"/>
                <w:placeholder>
                  <w:docPart w:val="24329D5C7D224A158B54AB16D9C6BDB1"/>
                </w:placeholder>
                <w:temporary/>
                <w:showingPlcHdr/>
                <w15:appearance w15:val="hidden"/>
              </w:sdtPr>
              <w:sdtContent>
                <w:r w:rsidR="00313CEB" w:rsidRPr="00986364">
                  <w:rPr>
                    <w:lang w:bidi="de-DE"/>
                  </w:rPr>
                  <w:t>Bachelor or Science in Biologie, Bellows College</w:t>
                </w:r>
              </w:sdtContent>
            </w:sdt>
          </w:p>
          <w:p w14:paraId="37B71BC4" w14:textId="77777777" w:rsidR="00313CEB" w:rsidRPr="00986364" w:rsidRDefault="00000000" w:rsidP="00DE759B">
            <w:sdt>
              <w:sdtPr>
                <w:id w:val="1960679839"/>
                <w:placeholder>
                  <w:docPart w:val="6D37566CBB3F412E8BDD6247B46EC6DE"/>
                </w:placeholder>
                <w:temporary/>
                <w:showingPlcHdr/>
                <w15:appearance w15:val="hidden"/>
              </w:sdtPr>
              <w:sdtContent>
                <w:r w:rsidR="00313CEB" w:rsidRPr="00986364">
                  <w:rPr>
                    <w:lang w:bidi="de-DE"/>
                  </w:rPr>
                  <w:t>Die Studentin wurde als beste Pharmaziestudentin des Jahres ausgezeichnet.</w:t>
                </w:r>
              </w:sdtContent>
            </w:sdt>
          </w:p>
        </w:tc>
      </w:tr>
      <w:tr w:rsidR="00313CEB" w:rsidRPr="00986364" w14:paraId="388DB459" w14:textId="77777777" w:rsidTr="00667329">
        <w:trPr>
          <w:trHeight w:val="783"/>
        </w:trPr>
        <w:tc>
          <w:tcPr>
            <w:tcW w:w="1260" w:type="dxa"/>
            <w:vMerge/>
          </w:tcPr>
          <w:p w14:paraId="4F9CEA88" w14:textId="77777777" w:rsidR="00313CEB" w:rsidRPr="00986364" w:rsidRDefault="00313CEB" w:rsidP="00DE759B">
            <w:pPr>
              <w:pStyle w:val="berschrift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51DE3DB2" w14:textId="77777777" w:rsidR="00313CEB" w:rsidRPr="00986364" w:rsidRDefault="00313CEB" w:rsidP="00EA62A2">
            <w:pPr>
              <w:rPr>
                <w:noProof/>
                <w:lang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55F1AAC8" w14:textId="77777777" w:rsidR="00313CEB" w:rsidRPr="00986364" w:rsidRDefault="00313CEB" w:rsidP="009C2411"/>
        </w:tc>
        <w:tc>
          <w:tcPr>
            <w:tcW w:w="180" w:type="dxa"/>
          </w:tcPr>
          <w:p w14:paraId="3331A1AF" w14:textId="77777777" w:rsidR="00313CEB" w:rsidRPr="00986364" w:rsidRDefault="00313CEB" w:rsidP="00DE759B"/>
        </w:tc>
        <w:tc>
          <w:tcPr>
            <w:tcW w:w="8100" w:type="dxa"/>
            <w:gridSpan w:val="4"/>
            <w:vMerge/>
          </w:tcPr>
          <w:p w14:paraId="1214870D" w14:textId="77777777" w:rsidR="00313CEB" w:rsidRPr="00986364" w:rsidRDefault="00313CEB" w:rsidP="00DE759B"/>
        </w:tc>
      </w:tr>
      <w:tr w:rsidR="00AD0D32" w:rsidRPr="00986364" w14:paraId="2481B454" w14:textId="77777777" w:rsidTr="00AD0D32">
        <w:trPr>
          <w:trHeight w:val="432"/>
        </w:trPr>
        <w:tc>
          <w:tcPr>
            <w:tcW w:w="10080" w:type="dxa"/>
            <w:gridSpan w:val="8"/>
          </w:tcPr>
          <w:p w14:paraId="2F4C7DC5" w14:textId="77777777" w:rsidR="00AD0D32" w:rsidRPr="00986364" w:rsidRDefault="00AD0D32" w:rsidP="00AD0D32"/>
        </w:tc>
      </w:tr>
      <w:tr w:rsidR="006307EA" w:rsidRPr="00986364" w14:paraId="36894CB7" w14:textId="77777777" w:rsidTr="00AD0D32">
        <w:trPr>
          <w:trHeight w:val="907"/>
        </w:trPr>
        <w:tc>
          <w:tcPr>
            <w:tcW w:w="5040" w:type="dxa"/>
            <w:gridSpan w:val="6"/>
          </w:tcPr>
          <w:p w14:paraId="1EEFB21D" w14:textId="77777777" w:rsidR="006307EA" w:rsidRPr="00986364" w:rsidRDefault="00000000" w:rsidP="00AD0D32">
            <w:pPr>
              <w:pStyle w:val="berschrift1"/>
            </w:pPr>
            <w:sdt>
              <w:sdtPr>
                <w:id w:val="-1392877668"/>
                <w:placeholder>
                  <w:docPart w:val="6BC54891347542D9A8F2B00D3858EE9B"/>
                </w:placeholder>
                <w:temporary/>
                <w:showingPlcHdr/>
                <w15:appearance w15:val="hidden"/>
              </w:sdtPr>
              <w:sdtContent>
                <w:r w:rsidR="006307EA" w:rsidRPr="00B86848">
                  <w:rPr>
                    <w:color w:val="C10633"/>
                    <w:lang w:bidi="de-DE"/>
                  </w:rPr>
                  <w:t>Qualifikationen</w:t>
                </w:r>
              </w:sdtContent>
            </w:sdt>
          </w:p>
        </w:tc>
        <w:tc>
          <w:tcPr>
            <w:tcW w:w="270" w:type="dxa"/>
          </w:tcPr>
          <w:p w14:paraId="6C90D3D4" w14:textId="77777777" w:rsidR="006307EA" w:rsidRPr="00986364" w:rsidRDefault="006307EA" w:rsidP="00AD0D32"/>
        </w:tc>
        <w:tc>
          <w:tcPr>
            <w:tcW w:w="4770" w:type="dxa"/>
          </w:tcPr>
          <w:p w14:paraId="0B1B6F4B" w14:textId="77777777" w:rsidR="006307EA" w:rsidRPr="00986364" w:rsidRDefault="00000000" w:rsidP="00AD0D32">
            <w:pPr>
              <w:pStyle w:val="berschrift1"/>
            </w:pPr>
            <w:sdt>
              <w:sdtPr>
                <w:id w:val="926163282"/>
                <w:placeholder>
                  <w:docPart w:val="BDD83784AEBD41DA9C0ACA039DC8D6DE"/>
                </w:placeholder>
                <w:temporary/>
                <w:showingPlcHdr/>
                <w15:appearance w15:val="hidden"/>
              </w:sdtPr>
              <w:sdtContent>
                <w:r w:rsidR="006307EA" w:rsidRPr="00B86848">
                  <w:rPr>
                    <w:color w:val="C10633"/>
                    <w:lang w:bidi="de-DE"/>
                  </w:rPr>
                  <w:t>Aktivitäten</w:t>
                </w:r>
              </w:sdtContent>
            </w:sdt>
          </w:p>
        </w:tc>
      </w:tr>
      <w:tr w:rsidR="006307EA" w:rsidRPr="00986364" w14:paraId="5BF1E15A" w14:textId="77777777" w:rsidTr="006307EA">
        <w:trPr>
          <w:trHeight w:val="783"/>
        </w:trPr>
        <w:tc>
          <w:tcPr>
            <w:tcW w:w="5040" w:type="dxa"/>
            <w:gridSpan w:val="6"/>
          </w:tcPr>
          <w:p w14:paraId="4C50D25C" w14:textId="77777777" w:rsidR="006307EA" w:rsidRPr="00986364" w:rsidRDefault="00000000" w:rsidP="00457AA3">
            <w:pPr>
              <w:pStyle w:val="Aufzhlungszeichen"/>
            </w:pPr>
            <w:sdt>
              <w:sdtPr>
                <w:id w:val="-831601398"/>
                <w:placeholder>
                  <w:docPart w:val="B6FF6359999F4207944ACDBF23F42BF8"/>
                </w:placeholder>
                <w:temporary/>
                <w:showingPlcHdr/>
                <w15:appearance w15:val="hidden"/>
              </w:sdtPr>
              <w:sdtContent>
                <w:r w:rsidR="006307EA" w:rsidRPr="00986364">
                  <w:rPr>
                    <w:lang w:bidi="de-DE"/>
                  </w:rPr>
                  <w:t>Fachkenntnisse im Bereich der Arzneimitteltherapie, der Wechselwirkungen und Nebenwirkungen von Medikamenten</w:t>
                </w:r>
              </w:sdtContent>
            </w:sdt>
          </w:p>
          <w:p w14:paraId="53A2F102" w14:textId="77777777" w:rsidR="006307EA" w:rsidRPr="00986364" w:rsidRDefault="00000000" w:rsidP="00457AA3">
            <w:pPr>
              <w:pStyle w:val="Aufzhlungszeichen"/>
            </w:pPr>
            <w:sdt>
              <w:sdtPr>
                <w:id w:val="470179503"/>
                <w:placeholder>
                  <w:docPart w:val="B352ECFDE75B4FA18AB7C95E5980B9DA"/>
                </w:placeholder>
                <w:temporary/>
                <w:showingPlcHdr/>
                <w15:appearance w15:val="hidden"/>
              </w:sdtPr>
              <w:sdtContent>
                <w:r w:rsidR="006307EA" w:rsidRPr="00986364">
                  <w:rPr>
                    <w:lang w:bidi="de-DE"/>
                  </w:rPr>
                  <w:t>Ausgezeichnete Kommunikationsfähigkeiten, sowohl mündlich als auch schriftlich</w:t>
                </w:r>
              </w:sdtContent>
            </w:sdt>
          </w:p>
          <w:p w14:paraId="2D04AE8C" w14:textId="77777777" w:rsidR="006307EA" w:rsidRPr="00986364" w:rsidRDefault="00000000" w:rsidP="00DE759B">
            <w:pPr>
              <w:pStyle w:val="Aufzhlungszeichen"/>
            </w:pPr>
            <w:sdt>
              <w:sdtPr>
                <w:id w:val="-1690361358"/>
                <w:placeholder>
                  <w:docPart w:val="B6EF85D272234A3299B8E684AF4311D6"/>
                </w:placeholder>
                <w:temporary/>
                <w:showingPlcHdr/>
                <w15:appearance w15:val="hidden"/>
              </w:sdtPr>
              <w:sdtContent>
                <w:r w:rsidR="006307EA" w:rsidRPr="00986364">
                  <w:rPr>
                    <w:lang w:bidi="de-DE"/>
                  </w:rPr>
                  <w:t>Liebe zum Detail und Genauigkeit bei der Medikamentenabgabe und der Führung von Aufzeichnungen</w:t>
                </w:r>
              </w:sdtContent>
            </w:sdt>
          </w:p>
          <w:p w14:paraId="27A8FC04" w14:textId="77777777" w:rsidR="006307EA" w:rsidRPr="00986364" w:rsidRDefault="00000000" w:rsidP="00DE759B">
            <w:pPr>
              <w:pStyle w:val="Aufzhlungszeichen"/>
            </w:pPr>
            <w:sdt>
              <w:sdtPr>
                <w:id w:val="452449144"/>
                <w:placeholder>
                  <w:docPart w:val="702AFB7D3FA847B1BB57AD61CB605017"/>
                </w:placeholder>
                <w:temporary/>
                <w:showingPlcHdr/>
                <w15:appearance w15:val="hidden"/>
              </w:sdtPr>
              <w:sdtContent>
                <w:r w:rsidR="006307EA" w:rsidRPr="00986364">
                  <w:rPr>
                    <w:lang w:bidi="de-DE"/>
                  </w:rPr>
                  <w:t>Fähigkeit zur effektiven Zusammenarbeit mit Gesundheitsdienstleistern und anderen Teammitgliedern</w:t>
                </w:r>
              </w:sdtContent>
            </w:sdt>
          </w:p>
        </w:tc>
        <w:tc>
          <w:tcPr>
            <w:tcW w:w="270" w:type="dxa"/>
          </w:tcPr>
          <w:p w14:paraId="18D8E00D" w14:textId="77777777" w:rsidR="006307EA" w:rsidRPr="00986364" w:rsidRDefault="006307EA" w:rsidP="00DE759B"/>
        </w:tc>
        <w:tc>
          <w:tcPr>
            <w:tcW w:w="4770" w:type="dxa"/>
          </w:tcPr>
          <w:p w14:paraId="531807D9" w14:textId="77777777" w:rsidR="006307EA" w:rsidRPr="00986364" w:rsidRDefault="00000000" w:rsidP="00DE759B">
            <w:sdt>
              <w:sdtPr>
                <w:id w:val="-1275313765"/>
                <w:placeholder>
                  <w:docPart w:val="516277FA7747431A8B95F9B9FF325E46"/>
                </w:placeholder>
                <w:temporary/>
                <w:showingPlcHdr/>
                <w15:appearance w15:val="hidden"/>
              </w:sdtPr>
              <w:sdtContent>
                <w:r w:rsidR="006307EA" w:rsidRPr="00986364">
                  <w:rPr>
                    <w:lang w:bidi="de-DE"/>
                  </w:rPr>
                  <w:t>Aktives Mitglied der National Association of Pharmacy Professionals (NAPP) und Teilnahme an verschiedenen Freiwilligen- und Netzwerkveranstaltungen zur Förderung der Rolle von Apotheker*innen im Gesundheitswesen.</w:t>
                </w:r>
              </w:sdtContent>
            </w:sdt>
          </w:p>
        </w:tc>
      </w:tr>
    </w:tbl>
    <w:p w14:paraId="695F2B82" w14:textId="77777777" w:rsidR="00180710" w:rsidRPr="00986364" w:rsidRDefault="00180710" w:rsidP="00FB0432">
      <w:pPr>
        <w:rPr>
          <w:sz w:val="12"/>
        </w:rPr>
      </w:pPr>
    </w:p>
    <w:sectPr w:rsidR="00180710" w:rsidRPr="00986364" w:rsidSect="00FC1A19">
      <w:type w:val="continuous"/>
      <w:pgSz w:w="11906" w:h="16838" w:code="9"/>
      <w:pgMar w:top="907" w:right="922" w:bottom="0" w:left="922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2B515" w14:textId="77777777" w:rsidR="00D85B98" w:rsidRDefault="00D85B98" w:rsidP="003D42E9">
      <w:r>
        <w:separator/>
      </w:r>
    </w:p>
  </w:endnote>
  <w:endnote w:type="continuationSeparator" w:id="0">
    <w:p w14:paraId="3FBD7C99" w14:textId="77777777" w:rsidR="00D85B98" w:rsidRDefault="00D85B98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EE8E" w14:textId="77777777" w:rsidR="00D85B98" w:rsidRDefault="00D85B98" w:rsidP="003D42E9">
      <w:r>
        <w:separator/>
      </w:r>
    </w:p>
  </w:footnote>
  <w:footnote w:type="continuationSeparator" w:id="0">
    <w:p w14:paraId="41864499" w14:textId="77777777" w:rsidR="00D85B98" w:rsidRDefault="00D85B98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398963">
    <w:abstractNumId w:val="0"/>
  </w:num>
  <w:num w:numId="2" w16cid:durableId="132909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48"/>
    <w:rsid w:val="000761F2"/>
    <w:rsid w:val="000D60A5"/>
    <w:rsid w:val="000E055C"/>
    <w:rsid w:val="00180710"/>
    <w:rsid w:val="0019254A"/>
    <w:rsid w:val="001A07E0"/>
    <w:rsid w:val="001D5578"/>
    <w:rsid w:val="001D7755"/>
    <w:rsid w:val="00231540"/>
    <w:rsid w:val="002370D3"/>
    <w:rsid w:val="0030456C"/>
    <w:rsid w:val="00313CEB"/>
    <w:rsid w:val="00315265"/>
    <w:rsid w:val="00322C94"/>
    <w:rsid w:val="0039032E"/>
    <w:rsid w:val="003C0547"/>
    <w:rsid w:val="003D42E9"/>
    <w:rsid w:val="003E4645"/>
    <w:rsid w:val="003F4542"/>
    <w:rsid w:val="00413FAB"/>
    <w:rsid w:val="00430E0C"/>
    <w:rsid w:val="00457AA3"/>
    <w:rsid w:val="004708DB"/>
    <w:rsid w:val="004823C2"/>
    <w:rsid w:val="00483E87"/>
    <w:rsid w:val="004940BD"/>
    <w:rsid w:val="004A6BB1"/>
    <w:rsid w:val="004F75B8"/>
    <w:rsid w:val="00523B0B"/>
    <w:rsid w:val="00526631"/>
    <w:rsid w:val="00531E08"/>
    <w:rsid w:val="00567EEC"/>
    <w:rsid w:val="005B647F"/>
    <w:rsid w:val="005B65A2"/>
    <w:rsid w:val="0061481A"/>
    <w:rsid w:val="006307EA"/>
    <w:rsid w:val="0063153B"/>
    <w:rsid w:val="00631F0B"/>
    <w:rsid w:val="00667329"/>
    <w:rsid w:val="00671B73"/>
    <w:rsid w:val="00713365"/>
    <w:rsid w:val="00724932"/>
    <w:rsid w:val="00744959"/>
    <w:rsid w:val="007B67D3"/>
    <w:rsid w:val="008038BB"/>
    <w:rsid w:val="008543EA"/>
    <w:rsid w:val="00865306"/>
    <w:rsid w:val="008E42E7"/>
    <w:rsid w:val="008F52BA"/>
    <w:rsid w:val="009048D2"/>
    <w:rsid w:val="00960AE6"/>
    <w:rsid w:val="00986364"/>
    <w:rsid w:val="009C2411"/>
    <w:rsid w:val="00A457B0"/>
    <w:rsid w:val="00A6401B"/>
    <w:rsid w:val="00A845B1"/>
    <w:rsid w:val="00A9448F"/>
    <w:rsid w:val="00AB5A73"/>
    <w:rsid w:val="00AD0D32"/>
    <w:rsid w:val="00B067CD"/>
    <w:rsid w:val="00B70A77"/>
    <w:rsid w:val="00B758ED"/>
    <w:rsid w:val="00B86848"/>
    <w:rsid w:val="00BA6B97"/>
    <w:rsid w:val="00C832BD"/>
    <w:rsid w:val="00D51E18"/>
    <w:rsid w:val="00D7168E"/>
    <w:rsid w:val="00D85B98"/>
    <w:rsid w:val="00DE759B"/>
    <w:rsid w:val="00E0696E"/>
    <w:rsid w:val="00EA62A2"/>
    <w:rsid w:val="00EB6FE0"/>
    <w:rsid w:val="00EC5D87"/>
    <w:rsid w:val="00EE4AD0"/>
    <w:rsid w:val="00F85A56"/>
    <w:rsid w:val="00F96D85"/>
    <w:rsid w:val="00FA4408"/>
    <w:rsid w:val="00FB0432"/>
    <w:rsid w:val="00FC1A19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3CEFD"/>
  <w15:chartTrackingRefBased/>
  <w15:docId w15:val="{2645CEE9-9B2A-4CF8-AE69-A8176CDB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254A"/>
    <w:rPr>
      <w:color w:val="0B0402" w:themeColor="accent6" w:themeShade="1A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667329"/>
    <w:pPr>
      <w:keepNext/>
      <w:keepLines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7329"/>
    <w:pPr>
      <w:spacing w:after="120"/>
      <w:outlineLvl w:val="1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667329"/>
    <w:pPr>
      <w:outlineLvl w:val="2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9254A"/>
    <w:rPr>
      <w:color w:val="0B0402" w:themeColor="accent6" w:themeShade="1A"/>
      <w:sz w:val="20"/>
      <w:szCs w:val="22"/>
    </w:rPr>
  </w:style>
  <w:style w:type="paragraph" w:styleId="Fuzeile">
    <w:name w:val="footer"/>
    <w:basedOn w:val="Standard"/>
    <w:link w:val="FuzeileZchn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9254A"/>
    <w:rPr>
      <w:color w:val="0B0402" w:themeColor="accent6" w:themeShade="1A"/>
      <w:sz w:val="20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0"/>
    </w:rPr>
  </w:style>
  <w:style w:type="paragraph" w:styleId="Titel">
    <w:name w:val="Title"/>
    <w:basedOn w:val="Standard"/>
    <w:link w:val="TitelZchn"/>
    <w:uiPriority w:val="1"/>
    <w:qFormat/>
    <w:rsid w:val="00AD0D32"/>
    <w:pPr>
      <w:spacing w:after="120"/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AD0D32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Platzhaltertext">
    <w:name w:val="Placeholder Text"/>
    <w:basedOn w:val="Absatz-Standardschriftart"/>
    <w:uiPriority w:val="99"/>
    <w:semiHidden/>
    <w:rsid w:val="00526631"/>
    <w:rPr>
      <w:color w:val="808080"/>
    </w:rPr>
  </w:style>
  <w:style w:type="table" w:styleId="Tabellenraster">
    <w:name w:val="Table Grid"/>
    <w:basedOn w:val="NormaleTabelle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SchwacherVerweis">
    <w:name w:val="Subtle Reference"/>
    <w:basedOn w:val="Absatz-Standardschriftar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Aufzhlungszeichen">
    <w:name w:val="List Bullet"/>
    <w:basedOn w:val="Standard"/>
    <w:uiPriority w:val="11"/>
    <w:qFormat/>
    <w:rsid w:val="003D42E9"/>
    <w:pPr>
      <w:numPr>
        <w:numId w:val="1"/>
      </w:numPr>
    </w:pPr>
  </w:style>
  <w:style w:type="table" w:customStyle="1" w:styleId="KeinAbstand">
    <w:name w:val="Kein Abstand"/>
    <w:basedOn w:val="NormaleTabelle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TabellemithellemGitternetz">
    <w:name w:val="Grid Table Light"/>
    <w:basedOn w:val="NormaleTabelle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Akzent1">
    <w:name w:val="Grid Table 1 Light Accent 1"/>
    <w:basedOn w:val="NormaleTabelle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rmatvorlage1">
    <w:name w:val="Formatvorlage1"/>
    <w:basedOn w:val="NormaleTabelle"/>
    <w:uiPriority w:val="99"/>
    <w:rsid w:val="003E4645"/>
    <w:tblPr/>
    <w:tcPr>
      <w:tcMar>
        <w:left w:w="0" w:type="dxa"/>
        <w:right w:w="0" w:type="dxa"/>
      </w:tcMar>
    </w:tcPr>
  </w:style>
  <w:style w:type="paragraph" w:styleId="Untertitel">
    <w:name w:val="Subtitle"/>
    <w:basedOn w:val="Standard"/>
    <w:next w:val="Standard"/>
    <w:link w:val="UntertitelZchn"/>
    <w:uiPriority w:val="11"/>
    <w:rsid w:val="00AD0D32"/>
    <w:pPr>
      <w:numPr>
        <w:ilvl w:val="1"/>
      </w:numPr>
      <w:spacing w:before="120" w:after="160"/>
    </w:pPr>
    <w:rPr>
      <w:rFonts w:eastAsiaTheme="minorEastAsia"/>
      <w:color w:val="BF1E00" w:themeColor="accen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D32"/>
    <w:rPr>
      <w:rFonts w:eastAsiaTheme="minorEastAsia"/>
      <w:color w:val="BF1E00" w:themeColor="accent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\AppData\Roaming\Microsoft\Templates\Moderner,%20chronologischer%20Lebenslau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87F988E4FF4AA284289ACA5056E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AD86-5084-4F45-9EE5-B1A2A64D900C}"/>
      </w:docPartPr>
      <w:docPartBody>
        <w:p w:rsidR="00000000" w:rsidRDefault="00000000">
          <w:pPr>
            <w:pStyle w:val="2C87F988E4FF4AA284289ACA5056E75B"/>
          </w:pPr>
          <w:r w:rsidRPr="004140C2">
            <w:rPr>
              <w:lang w:bidi="de-DE"/>
            </w:rPr>
            <w:t>Zugelassene Apothekerin mit mehr als 7 Jahren Erfahrung in Einzelhandels- und Klinikapotheken. Ausgeprägte Fachkenntnisse in der Ausgabe von Medikamenten, der Beratung von Patienten und der Zusammenarbeit mit Gesundheitsdienstleistern zur Optimierung der Patientenversorgung.</w:t>
          </w:r>
        </w:p>
      </w:docPartBody>
    </w:docPart>
    <w:docPart>
      <w:docPartPr>
        <w:name w:val="F5620CE396F546BA808F24016131F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D8021-D467-46EE-A077-09060C8A9968}"/>
      </w:docPartPr>
      <w:docPartBody>
        <w:p w:rsidR="00000000" w:rsidRDefault="00000000">
          <w:pPr>
            <w:pStyle w:val="F5620CE396F546BA808F24016131F1FF"/>
          </w:pPr>
          <w:r w:rsidRPr="00CF1A49">
            <w:rPr>
              <w:lang w:bidi="de-DE"/>
            </w:rPr>
            <w:t>Erfahrung</w:t>
          </w:r>
        </w:p>
      </w:docPartBody>
    </w:docPart>
    <w:docPart>
      <w:docPartPr>
        <w:name w:val="7D7B80B0180A47609E95AF5AB68A3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9ABBA7-8AFC-4995-A668-A037F95037D2}"/>
      </w:docPartPr>
      <w:docPartBody>
        <w:p w:rsidR="00000000" w:rsidRDefault="00000000">
          <w:pPr>
            <w:pStyle w:val="7D7B80B0180A47609E95AF5AB68A3528"/>
          </w:pPr>
          <w:r w:rsidRPr="00606FFD">
            <w:rPr>
              <w:lang w:bidi="de-DE"/>
            </w:rPr>
            <w:t>Januar 20XX-</w:t>
          </w:r>
          <w:r w:rsidRPr="00606FFD">
            <w:rPr>
              <w:lang w:bidi="de-DE"/>
            </w:rPr>
            <w:br/>
            <w:t>August 20XX</w:t>
          </w:r>
        </w:p>
      </w:docPartBody>
    </w:docPart>
    <w:docPart>
      <w:docPartPr>
        <w:name w:val="ECF3458FBBC740C9876E43A8225FA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7C200-E3F1-46A6-838C-A9F17EA5D7E2}"/>
      </w:docPartPr>
      <w:docPartBody>
        <w:p w:rsidR="00000000" w:rsidRDefault="00000000" w:rsidP="00DE759B">
          <w:r w:rsidRPr="004823C2">
            <w:rPr>
              <w:lang w:bidi="de-DE"/>
            </w:rPr>
            <w:t>Akkurate und effiziente Austeilung von Medikamenten unter Einhaltung von Landes- und Bundesgesetzen.</w:t>
          </w:r>
        </w:p>
        <w:p w:rsidR="00000000" w:rsidRDefault="00000000">
          <w:pPr>
            <w:pStyle w:val="ECF3458FBBC740C9876E43A8225FA8B4"/>
          </w:pPr>
          <w:r w:rsidRPr="004823C2">
            <w:rPr>
              <w:lang w:bidi="de-DE"/>
            </w:rPr>
            <w:t xml:space="preserve">Aufklärung der Patienten über Arzneimitteltherapie, Nebenwirkungen und </w:t>
          </w:r>
          <w:r w:rsidRPr="004823C2">
            <w:rPr>
              <w:lang w:bidi="de-DE"/>
            </w:rPr>
            <w:t>Wechselwirkungen von Medikamenten.</w:t>
          </w:r>
        </w:p>
      </w:docPartBody>
    </w:docPart>
    <w:docPart>
      <w:docPartPr>
        <w:name w:val="C2F7C2B42B54418AA14A8356BC3F8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AD3F8-6A67-4EDC-BD12-96D4F07B4881}"/>
      </w:docPartPr>
      <w:docPartBody>
        <w:p w:rsidR="00000000" w:rsidRDefault="00000000">
          <w:pPr>
            <w:pStyle w:val="C2F7C2B42B54418AA14A8356BC3F8DEA"/>
          </w:pPr>
          <w:r w:rsidRPr="00457AA3">
            <w:rPr>
              <w:lang w:bidi="de-DE"/>
            </w:rPr>
            <w:t>März 20XX-</w:t>
          </w:r>
          <w:r w:rsidRPr="00457AA3">
            <w:rPr>
              <w:lang w:bidi="de-DE"/>
            </w:rPr>
            <w:br/>
            <w:t>Jan 20XX</w:t>
          </w:r>
        </w:p>
      </w:docPartBody>
    </w:docPart>
    <w:docPart>
      <w:docPartPr>
        <w:name w:val="37E9F61F4FE742239D5C03BFA2C49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A1911-355F-4327-A965-9C10859253C6}"/>
      </w:docPartPr>
      <w:docPartBody>
        <w:p w:rsidR="00000000" w:rsidRPr="004823C2" w:rsidRDefault="00000000" w:rsidP="00DE759B">
          <w:r w:rsidRPr="004823C2">
            <w:rPr>
              <w:lang w:bidi="de-DE"/>
            </w:rPr>
            <w:t xml:space="preserve">Koordinierung mit Versicherungsgesellschaften zur Bearbeitung von Ansprüchen und Lösung von Problemen. </w:t>
          </w:r>
        </w:p>
        <w:p w:rsidR="00000000" w:rsidRDefault="00000000">
          <w:pPr>
            <w:pStyle w:val="37E9F61F4FE742239D5C03BFA2C49B84"/>
          </w:pPr>
          <w:r w:rsidRPr="004823C2">
            <w:rPr>
              <w:lang w:bidi="de-DE"/>
            </w:rPr>
            <w:t>Ausbildung und Beaufsichtigung von Apothekenmitarbeiter*innen im täglichen Betrieb und im Kundendienst.</w:t>
          </w:r>
        </w:p>
      </w:docPartBody>
    </w:docPart>
    <w:docPart>
      <w:docPartPr>
        <w:name w:val="4CA959D7699F4F59A7BA50EC942EC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66D84-AC28-449D-95A2-CC3B5A622237}"/>
      </w:docPartPr>
      <w:docPartBody>
        <w:p w:rsidR="00000000" w:rsidRDefault="00000000">
          <w:pPr>
            <w:pStyle w:val="4CA959D7699F4F59A7BA50EC942EC7C1"/>
          </w:pPr>
          <w:r w:rsidRPr="00CF1A49">
            <w:rPr>
              <w:lang w:bidi="de-DE"/>
            </w:rPr>
            <w:t>Ausbildung</w:t>
          </w:r>
        </w:p>
      </w:docPartBody>
    </w:docPart>
    <w:docPart>
      <w:docPartPr>
        <w:name w:val="E2244CB7445E412FAB30F8F14DF93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3CD088-B115-45C2-9C14-B87659E4FF79}"/>
      </w:docPartPr>
      <w:docPartBody>
        <w:p w:rsidR="00000000" w:rsidRDefault="00000000">
          <w:pPr>
            <w:pStyle w:val="E2244CB7445E412FAB30F8F14DF935A1"/>
          </w:pPr>
          <w:r w:rsidRPr="007F32D9">
            <w:rPr>
              <w:lang w:bidi="de-DE"/>
            </w:rPr>
            <w:t>Juni 20XX</w:t>
          </w:r>
        </w:p>
      </w:docPartBody>
    </w:docPart>
    <w:docPart>
      <w:docPartPr>
        <w:name w:val="9B0D914EB74A4323A6319042E99C7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ED637E-FBD0-4CE3-A79C-C099951FD7EF}"/>
      </w:docPartPr>
      <w:docPartBody>
        <w:p w:rsidR="00000000" w:rsidRDefault="00000000">
          <w:pPr>
            <w:pStyle w:val="9B0D914EB74A4323A6319042E99C79B3"/>
          </w:pPr>
          <w:r w:rsidRPr="004823C2">
            <w:rPr>
              <w:lang w:bidi="de-DE"/>
            </w:rPr>
            <w:t>Doktor der Pharmazie, Jasper University</w:t>
          </w:r>
        </w:p>
      </w:docPartBody>
    </w:docPart>
    <w:docPart>
      <w:docPartPr>
        <w:name w:val="151EA2D543ED47D3B5BE9AD3B8BD3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F8097-B941-4C04-A941-C503E38830CA}"/>
      </w:docPartPr>
      <w:docPartBody>
        <w:p w:rsidR="00000000" w:rsidRDefault="00000000">
          <w:pPr>
            <w:pStyle w:val="151EA2D543ED47D3B5BE9AD3B8BD38D2"/>
          </w:pPr>
          <w:r>
            <w:rPr>
              <w:lang w:bidi="de-DE"/>
            </w:rPr>
            <w:t>Erhielt die Auszeichnung als eine der besten Student*innen mit einem besonders hohen Notendurchschnitt und herausragende akademische Leistungen.</w:t>
          </w:r>
        </w:p>
      </w:docPartBody>
    </w:docPart>
    <w:docPart>
      <w:docPartPr>
        <w:name w:val="E5FCC36B1CD1447194C4589B15285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2BF27-5A36-4A6F-860A-18DD1DE50FA5}"/>
      </w:docPartPr>
      <w:docPartBody>
        <w:p w:rsidR="00000000" w:rsidRDefault="00000000">
          <w:pPr>
            <w:pStyle w:val="E5FCC36B1CD1447194C4589B1528569B"/>
          </w:pPr>
          <w:r w:rsidRPr="007F32D9">
            <w:rPr>
              <w:lang w:bidi="de-DE"/>
            </w:rPr>
            <w:t>Mai 20XX</w:t>
          </w:r>
        </w:p>
      </w:docPartBody>
    </w:docPart>
    <w:docPart>
      <w:docPartPr>
        <w:name w:val="24329D5C7D224A158B54AB16D9C6BD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805072-7B22-4D94-B799-B1792A4B4503}"/>
      </w:docPartPr>
      <w:docPartBody>
        <w:p w:rsidR="00000000" w:rsidRDefault="00000000">
          <w:pPr>
            <w:pStyle w:val="24329D5C7D224A158B54AB16D9C6BDB1"/>
          </w:pPr>
          <w:r w:rsidRPr="004823C2">
            <w:rPr>
              <w:lang w:bidi="de-DE"/>
            </w:rPr>
            <w:t>Bachelor of Science in Biologie, Bellows College</w:t>
          </w:r>
        </w:p>
      </w:docPartBody>
    </w:docPart>
    <w:docPart>
      <w:docPartPr>
        <w:name w:val="6D37566CBB3F412E8BDD6247B46EC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7251AD-73C9-42F6-88C5-288E54AC01CC}"/>
      </w:docPartPr>
      <w:docPartBody>
        <w:p w:rsidR="00000000" w:rsidRDefault="00000000">
          <w:pPr>
            <w:pStyle w:val="6D37566CBB3F412E8BDD6247B46EC6DE"/>
          </w:pPr>
          <w:r>
            <w:rPr>
              <w:lang w:bidi="de-DE"/>
            </w:rPr>
            <w:t>Die Studentin wurde als beste Pharmaziestudentin des Jahres ausgezeichnet.</w:t>
          </w:r>
        </w:p>
      </w:docPartBody>
    </w:docPart>
    <w:docPart>
      <w:docPartPr>
        <w:name w:val="6BC54891347542D9A8F2B00D3858E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23585-E57C-4752-A521-40BABCF47B10}"/>
      </w:docPartPr>
      <w:docPartBody>
        <w:p w:rsidR="00000000" w:rsidRDefault="00000000">
          <w:pPr>
            <w:pStyle w:val="6BC54891347542D9A8F2B00D3858EE9B"/>
          </w:pPr>
          <w:r w:rsidRPr="00CF1A49">
            <w:rPr>
              <w:lang w:bidi="de-DE"/>
            </w:rPr>
            <w:t>Qualifikationen</w:t>
          </w:r>
        </w:p>
      </w:docPartBody>
    </w:docPart>
    <w:docPart>
      <w:docPartPr>
        <w:name w:val="BDD83784AEBD41DA9C0ACA039DC8D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F42CD-006D-4A9B-BEE2-2A9D2EA45603}"/>
      </w:docPartPr>
      <w:docPartBody>
        <w:p w:rsidR="00000000" w:rsidRDefault="00000000">
          <w:pPr>
            <w:pStyle w:val="BDD83784AEBD41DA9C0ACA039DC8D6DE"/>
          </w:pPr>
          <w:r>
            <w:rPr>
              <w:lang w:bidi="de-DE"/>
            </w:rPr>
            <w:t>Aktivitäten</w:t>
          </w:r>
        </w:p>
      </w:docPartBody>
    </w:docPart>
    <w:docPart>
      <w:docPartPr>
        <w:name w:val="B6FF6359999F4207944ACDBF23F42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EFCB3-1841-4684-A937-FF3816AA18B4}"/>
      </w:docPartPr>
      <w:docPartBody>
        <w:p w:rsidR="00000000" w:rsidRDefault="00000000">
          <w:pPr>
            <w:pStyle w:val="B6FF6359999F4207944ACDBF23F42BF8"/>
          </w:pPr>
          <w:r w:rsidRPr="00457AA3">
            <w:rPr>
              <w:lang w:bidi="de-DE"/>
            </w:rPr>
            <w:t>Fachkenntnisse im Bereich der Arzneimitteltherapie, der Wechselwirkungen und Nebenwirkungen von Medikamenten</w:t>
          </w:r>
        </w:p>
      </w:docPartBody>
    </w:docPart>
    <w:docPart>
      <w:docPartPr>
        <w:name w:val="B352ECFDE75B4FA18AB7C95E5980B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46DD2-7513-4E81-9A67-7B6A2F49E2D1}"/>
      </w:docPartPr>
      <w:docPartBody>
        <w:p w:rsidR="00000000" w:rsidRDefault="00000000">
          <w:pPr>
            <w:pStyle w:val="B352ECFDE75B4FA18AB7C95E5980B9DA"/>
          </w:pPr>
          <w:r w:rsidRPr="00457AA3">
            <w:rPr>
              <w:lang w:bidi="de-DE"/>
            </w:rPr>
            <w:t>Ausgezeichnete Kommunikationsfähigkeiten, sowohl mündlich als auch schriftlich</w:t>
          </w:r>
        </w:p>
      </w:docPartBody>
    </w:docPart>
    <w:docPart>
      <w:docPartPr>
        <w:name w:val="B6EF85D272234A3299B8E684AF431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52285-8C3B-4D77-B761-2BA8DABE5E97}"/>
      </w:docPartPr>
      <w:docPartBody>
        <w:p w:rsidR="00000000" w:rsidRDefault="00000000">
          <w:pPr>
            <w:pStyle w:val="B6EF85D272234A3299B8E684AF4311D6"/>
          </w:pPr>
          <w:r w:rsidRPr="00FA479E">
            <w:rPr>
              <w:lang w:bidi="de-DE"/>
            </w:rPr>
            <w:t>Liebe zum Detail und Genauigkeit bei der Medikamentenabgabe und der Führung von Aufzeichnungen</w:t>
          </w:r>
        </w:p>
      </w:docPartBody>
    </w:docPart>
    <w:docPart>
      <w:docPartPr>
        <w:name w:val="702AFB7D3FA847B1BB57AD61CB605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3B03E-E1D5-4473-ACDD-2E24801D6C65}"/>
      </w:docPartPr>
      <w:docPartBody>
        <w:p w:rsidR="00000000" w:rsidRDefault="00000000">
          <w:pPr>
            <w:pStyle w:val="702AFB7D3FA847B1BB57AD61CB605017"/>
          </w:pPr>
          <w:r w:rsidRPr="00FA479E">
            <w:rPr>
              <w:lang w:bidi="de-DE"/>
            </w:rPr>
            <w:t>Fähigkeit zur effektiven Zusammenarbeit mit Gesundheitsdienstleistern und anderen Teammitgliedern</w:t>
          </w:r>
        </w:p>
      </w:docPartBody>
    </w:docPart>
    <w:docPart>
      <w:docPartPr>
        <w:name w:val="516277FA7747431A8B95F9B9FF325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D5A8C-1BD4-4003-A130-9222D36FB066}"/>
      </w:docPartPr>
      <w:docPartBody>
        <w:p w:rsidR="00000000" w:rsidRDefault="00000000">
          <w:pPr>
            <w:pStyle w:val="516277FA7747431A8B95F9B9FF325E46"/>
          </w:pPr>
          <w:r>
            <w:rPr>
              <w:lang w:bidi="de-DE"/>
            </w:rPr>
            <w:t xml:space="preserve">Aktives </w:t>
          </w:r>
          <w:r>
            <w:rPr>
              <w:lang w:bidi="de-DE"/>
            </w:rPr>
            <w:t>Mitglied der National Association of Professionals (NAPP) und Teilnahme an verschiedenen Freiwilligen- und Netzwerkveranstaltungen zur Förderung der Rolle von Apotheker*innen im Gesundheitswesen.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36"/>
    <w:rsid w:val="00567EEC"/>
    <w:rsid w:val="00B8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25307036C174F7CA3AE00931C0337D2">
    <w:name w:val="E25307036C174F7CA3AE00931C0337D2"/>
  </w:style>
  <w:style w:type="paragraph" w:customStyle="1" w:styleId="F2558EE0C7A144CBA18F102A2306E8D1">
    <w:name w:val="F2558EE0C7A144CBA18F102A2306E8D1"/>
  </w:style>
  <w:style w:type="paragraph" w:customStyle="1" w:styleId="CBD036DDD1734684ABBB94313848B8EC">
    <w:name w:val="CBD036DDD1734684ABBB94313848B8EC"/>
  </w:style>
  <w:style w:type="paragraph" w:customStyle="1" w:styleId="970CE598F42348C38D60B7A1276DAF21">
    <w:name w:val="970CE598F42348C38D60B7A1276DAF21"/>
  </w:style>
  <w:style w:type="paragraph" w:customStyle="1" w:styleId="1447E1E89F0A4752A21BDA1F7714A703">
    <w:name w:val="1447E1E89F0A4752A21BDA1F7714A703"/>
  </w:style>
  <w:style w:type="paragraph" w:customStyle="1" w:styleId="2C87F988E4FF4AA284289ACA5056E75B">
    <w:name w:val="2C87F988E4FF4AA284289ACA5056E75B"/>
  </w:style>
  <w:style w:type="paragraph" w:customStyle="1" w:styleId="F5620CE396F546BA808F24016131F1FF">
    <w:name w:val="F5620CE396F546BA808F24016131F1FF"/>
  </w:style>
  <w:style w:type="paragraph" w:customStyle="1" w:styleId="7D7B80B0180A47609E95AF5AB68A3528">
    <w:name w:val="7D7B80B0180A47609E95AF5AB68A3528"/>
  </w:style>
  <w:style w:type="paragraph" w:customStyle="1" w:styleId="659D3C1226A942EF9DFAC9E659FF3A16">
    <w:name w:val="659D3C1226A942EF9DFAC9E659FF3A16"/>
  </w:style>
  <w:style w:type="paragraph" w:customStyle="1" w:styleId="ECF3458FBBC740C9876E43A8225FA8B4">
    <w:name w:val="ECF3458FBBC740C9876E43A8225FA8B4"/>
  </w:style>
  <w:style w:type="paragraph" w:customStyle="1" w:styleId="C2F7C2B42B54418AA14A8356BC3F8DEA">
    <w:name w:val="C2F7C2B42B54418AA14A8356BC3F8DEA"/>
  </w:style>
  <w:style w:type="paragraph" w:customStyle="1" w:styleId="63A3ED764E634C09BE4E2E275A248FB1">
    <w:name w:val="63A3ED764E634C09BE4E2E275A248FB1"/>
  </w:style>
  <w:style w:type="paragraph" w:customStyle="1" w:styleId="37E9F61F4FE742239D5C03BFA2C49B84">
    <w:name w:val="37E9F61F4FE742239D5C03BFA2C49B84"/>
  </w:style>
  <w:style w:type="paragraph" w:customStyle="1" w:styleId="4CA959D7699F4F59A7BA50EC942EC7C1">
    <w:name w:val="4CA959D7699F4F59A7BA50EC942EC7C1"/>
  </w:style>
  <w:style w:type="paragraph" w:customStyle="1" w:styleId="E2244CB7445E412FAB30F8F14DF935A1">
    <w:name w:val="E2244CB7445E412FAB30F8F14DF935A1"/>
  </w:style>
  <w:style w:type="paragraph" w:customStyle="1" w:styleId="9B0D914EB74A4323A6319042E99C79B3">
    <w:name w:val="9B0D914EB74A4323A6319042E99C79B3"/>
  </w:style>
  <w:style w:type="paragraph" w:customStyle="1" w:styleId="151EA2D543ED47D3B5BE9AD3B8BD38D2">
    <w:name w:val="151EA2D543ED47D3B5BE9AD3B8BD38D2"/>
  </w:style>
  <w:style w:type="paragraph" w:customStyle="1" w:styleId="E5FCC36B1CD1447194C4589B1528569B">
    <w:name w:val="E5FCC36B1CD1447194C4589B1528569B"/>
  </w:style>
  <w:style w:type="paragraph" w:customStyle="1" w:styleId="24329D5C7D224A158B54AB16D9C6BDB1">
    <w:name w:val="24329D5C7D224A158B54AB16D9C6BDB1"/>
  </w:style>
  <w:style w:type="paragraph" w:customStyle="1" w:styleId="6D37566CBB3F412E8BDD6247B46EC6DE">
    <w:name w:val="6D37566CBB3F412E8BDD6247B46EC6DE"/>
  </w:style>
  <w:style w:type="paragraph" w:customStyle="1" w:styleId="6BC54891347542D9A8F2B00D3858EE9B">
    <w:name w:val="6BC54891347542D9A8F2B00D3858EE9B"/>
  </w:style>
  <w:style w:type="paragraph" w:customStyle="1" w:styleId="BDD83784AEBD41DA9C0ACA039DC8D6DE">
    <w:name w:val="BDD83784AEBD41DA9C0ACA039DC8D6DE"/>
  </w:style>
  <w:style w:type="paragraph" w:customStyle="1" w:styleId="B6FF6359999F4207944ACDBF23F42BF8">
    <w:name w:val="B6FF6359999F4207944ACDBF23F42BF8"/>
  </w:style>
  <w:style w:type="paragraph" w:customStyle="1" w:styleId="B352ECFDE75B4FA18AB7C95E5980B9DA">
    <w:name w:val="B352ECFDE75B4FA18AB7C95E5980B9DA"/>
  </w:style>
  <w:style w:type="paragraph" w:customStyle="1" w:styleId="B6EF85D272234A3299B8E684AF4311D6">
    <w:name w:val="B6EF85D272234A3299B8E684AF4311D6"/>
  </w:style>
  <w:style w:type="paragraph" w:customStyle="1" w:styleId="702AFB7D3FA847B1BB57AD61CB605017">
    <w:name w:val="702AFB7D3FA847B1BB57AD61CB605017"/>
  </w:style>
  <w:style w:type="paragraph" w:customStyle="1" w:styleId="516277FA7747431A8B95F9B9FF325E46">
    <w:name w:val="516277FA7747431A8B95F9B9FF325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37FAA-7F48-4B26-9FA1-452A5FFF62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B8B18DF-AF6D-4733-ADC3-1A359FC508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34E7FB-4F26-4AD3-9776-A74D9B39B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B5545-C6DB-4085-9421-CD6312983A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Moderner, chronologischer Lebenslauf</Template>
  <TotalTime>0</TotalTime>
  <Pages>1</Pages>
  <Words>259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</dc:creator>
  <cp:keywords/>
  <dc:description/>
  <cp:lastModifiedBy>Anita Götz</cp:lastModifiedBy>
  <cp:revision>1</cp:revision>
  <dcterms:created xsi:type="dcterms:W3CDTF">2025-06-10T12:54:00Z</dcterms:created>
  <dcterms:modified xsi:type="dcterms:W3CDTF">2025-06-10T13:03:00Z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